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11" w:rsidRDefault="00295311" w:rsidP="00665568">
      <w:pPr>
        <w:ind w:right="1133"/>
        <w:jc w:val="both"/>
        <w:rPr>
          <w:rFonts w:ascii="Arial" w:hAnsi="Arial" w:cs="Arial"/>
          <w:b/>
          <w:sz w:val="24"/>
          <w:szCs w:val="24"/>
        </w:rPr>
      </w:pPr>
    </w:p>
    <w:p w:rsidR="00295311" w:rsidRDefault="00295311" w:rsidP="0029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RESPONSABLE DE EMPLEADOS PÚBLICOS DE LA ADMINISTRACIÓN REGIONAL QUE HAN ACTUADO COMO PROFESORADO EN ACCIONES FORMATIVAS</w:t>
      </w:r>
    </w:p>
    <w:p w:rsidR="00295311" w:rsidRDefault="00295311" w:rsidP="0029531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5311" w:rsidRPr="000D168F" w:rsidRDefault="00295311" w:rsidP="0029531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>
        <w:rPr>
          <w:rFonts w:ascii="Arial" w:hAnsi="Arial" w:cs="Arial"/>
          <w:b/>
          <w:sz w:val="24"/>
          <w:szCs w:val="24"/>
        </w:rPr>
        <w:t>&lt;&lt;&lt;NOMBRE&gt;&gt;&gt;</w:t>
      </w:r>
      <w:r w:rsidRPr="001430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 DNI </w:t>
      </w:r>
      <w:r>
        <w:rPr>
          <w:rFonts w:ascii="Arial" w:hAnsi="Arial" w:cs="Arial"/>
          <w:b/>
          <w:sz w:val="24"/>
          <w:szCs w:val="24"/>
        </w:rPr>
        <w:t>&lt;&lt;&lt;DNI&gt;&gt;&gt;</w:t>
      </w:r>
      <w:r>
        <w:rPr>
          <w:rFonts w:ascii="Arial" w:hAnsi="Arial" w:cs="Arial"/>
          <w:sz w:val="24"/>
          <w:szCs w:val="24"/>
        </w:rPr>
        <w:t xml:space="preserve"> </w:t>
      </w:r>
      <w:r w:rsidRPr="000D16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empleado público</w:t>
      </w:r>
      <w:r w:rsidRPr="000D168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la Comunidad Autónoma de Murcia</w:t>
      </w:r>
      <w:r w:rsidRPr="000D1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profesor del curso </w:t>
      </w:r>
      <w:r w:rsidRPr="003F4783">
        <w:rPr>
          <w:rFonts w:ascii="Arial" w:hAnsi="Arial" w:cs="Arial"/>
          <w:b/>
          <w:sz w:val="24"/>
          <w:szCs w:val="24"/>
        </w:rPr>
        <w:t>“&lt;&lt;&lt;NOMBRE DEL CURSO&gt;&gt;&gt;”</w:t>
      </w:r>
      <w:r w:rsidRPr="000D168F">
        <w:rPr>
          <w:rFonts w:ascii="Arial" w:hAnsi="Arial" w:cs="Arial"/>
          <w:b/>
          <w:sz w:val="24"/>
          <w:szCs w:val="24"/>
        </w:rPr>
        <w:t xml:space="preserve"> </w:t>
      </w:r>
      <w:r w:rsidRPr="000D168F">
        <w:rPr>
          <w:rFonts w:ascii="Arial" w:hAnsi="Arial" w:cs="Arial"/>
          <w:sz w:val="24"/>
          <w:szCs w:val="24"/>
        </w:rPr>
        <w:t>del Plan de Fo</w:t>
      </w:r>
      <w:r>
        <w:rPr>
          <w:rFonts w:ascii="Arial" w:hAnsi="Arial" w:cs="Arial"/>
          <w:sz w:val="24"/>
          <w:szCs w:val="24"/>
        </w:rPr>
        <w:t>rmación en Protección Civil 2023</w:t>
      </w:r>
      <w:r w:rsidRPr="000D168F">
        <w:rPr>
          <w:rFonts w:ascii="Arial" w:hAnsi="Arial" w:cs="Arial"/>
          <w:sz w:val="24"/>
          <w:szCs w:val="24"/>
        </w:rPr>
        <w:t xml:space="preserve"> de la Dirección General de Seguridad Ciudadana y Emergencias, declaro bajo mi responsabilidad:</w:t>
      </w:r>
    </w:p>
    <w:p w:rsidR="00295311" w:rsidRPr="000D168F" w:rsidRDefault="00295311" w:rsidP="0029531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D168F">
        <w:rPr>
          <w:rFonts w:ascii="Arial" w:hAnsi="Arial" w:cs="Arial"/>
          <w:b/>
          <w:sz w:val="24"/>
          <w:szCs w:val="24"/>
        </w:rPr>
        <w:t>Primero.-</w:t>
      </w:r>
      <w:r w:rsidRPr="000D168F">
        <w:rPr>
          <w:rFonts w:ascii="Arial" w:hAnsi="Arial" w:cs="Arial"/>
          <w:sz w:val="24"/>
          <w:szCs w:val="24"/>
        </w:rPr>
        <w:t xml:space="preserve">  que, incluso con la cantidad a percibir por impartición de clases en este curso,</w:t>
      </w:r>
      <w:r>
        <w:rPr>
          <w:rFonts w:ascii="Arial" w:hAnsi="Arial" w:cs="Arial"/>
          <w:sz w:val="24"/>
          <w:szCs w:val="24"/>
        </w:rPr>
        <w:t xml:space="preserve"> </w:t>
      </w:r>
      <w:r w:rsidRPr="000D168F">
        <w:rPr>
          <w:rFonts w:ascii="Arial" w:hAnsi="Arial" w:cs="Arial"/>
          <w:sz w:val="24"/>
          <w:szCs w:val="24"/>
        </w:rPr>
        <w:t xml:space="preserve">no he devengado durante </w:t>
      </w:r>
      <w:r>
        <w:rPr>
          <w:rFonts w:ascii="Arial" w:hAnsi="Arial" w:cs="Arial"/>
          <w:sz w:val="24"/>
          <w:szCs w:val="24"/>
        </w:rPr>
        <w:t>2023</w:t>
      </w:r>
      <w:r w:rsidRPr="000D168F">
        <w:rPr>
          <w:rFonts w:ascii="Arial" w:hAnsi="Arial" w:cs="Arial"/>
          <w:sz w:val="24"/>
          <w:szCs w:val="24"/>
        </w:rPr>
        <w:t>, indemnizaciones por participación en actividades de formación y/o perfeccionamiento incluidos en los programas de actuación de la Administración Pública Regional, en cuantía superior al 25 por 100 de mis retribuciones anuales por el puesto de trabajo principal.</w:t>
      </w:r>
    </w:p>
    <w:p w:rsidR="00295311" w:rsidRPr="000D168F" w:rsidRDefault="00295311" w:rsidP="0029531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D168F">
        <w:rPr>
          <w:rFonts w:ascii="Arial" w:hAnsi="Arial" w:cs="Arial"/>
          <w:b/>
          <w:sz w:val="24"/>
          <w:szCs w:val="24"/>
        </w:rPr>
        <w:t>Segundo.-</w:t>
      </w:r>
      <w:r>
        <w:rPr>
          <w:rFonts w:ascii="Arial" w:hAnsi="Arial" w:cs="Arial"/>
          <w:sz w:val="24"/>
          <w:szCs w:val="24"/>
        </w:rPr>
        <w:t xml:space="preserve"> n</w:t>
      </w:r>
      <w:r w:rsidRPr="000D168F">
        <w:rPr>
          <w:rFonts w:ascii="Arial" w:hAnsi="Arial" w:cs="Arial"/>
          <w:sz w:val="24"/>
          <w:szCs w:val="24"/>
        </w:rPr>
        <w:t>o haber superado en el presente año el límite de 75 horas, fijado en el artículo 19 de la Ley 53/1984, de 26 de diciembre, de Incompatibilidades del Personal al Servicio de las Administraciones Públicas, en la dirección de seminarios o el dictado de cursos o conferencias en Centros oficiales destinados a la formación de funcionarios o profesorado.</w:t>
      </w:r>
    </w:p>
    <w:p w:rsidR="00295311" w:rsidRPr="000D168F" w:rsidRDefault="00295311" w:rsidP="0029531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295311" w:rsidRDefault="00295311" w:rsidP="00295311">
      <w:pPr>
        <w:spacing w:line="48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Documento firmado electrónicamente.</w:t>
      </w:r>
    </w:p>
    <w:p w:rsidR="00295311" w:rsidRDefault="00295311" w:rsidP="00295311"/>
    <w:p w:rsidR="0019746C" w:rsidRDefault="0019746C"/>
    <w:sectPr w:rsidR="0019746C" w:rsidSect="00244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11" w:rsidRDefault="00295311" w:rsidP="0033118A">
      <w:r>
        <w:separator/>
      </w:r>
    </w:p>
  </w:endnote>
  <w:endnote w:type="continuationSeparator" w:id="0">
    <w:p w:rsidR="00295311" w:rsidRDefault="00295311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68" w:rsidRPr="00665568" w:rsidRDefault="00665568" w:rsidP="00665568">
    <w:pPr>
      <w:pStyle w:val="Piedepgina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68" w:rsidRPr="00665568" w:rsidRDefault="00665568" w:rsidP="00665568">
    <w:pPr>
      <w:pStyle w:val="Piedepgina"/>
      <w:tabs>
        <w:tab w:val="clear" w:pos="8504"/>
      </w:tabs>
      <w:ind w:left="1134"/>
      <w:jc w:val="center"/>
      <w:rPr>
        <w:b/>
      </w:rPr>
    </w:pPr>
    <w:r w:rsidRPr="00665568">
      <w:rPr>
        <w:b/>
      </w:rPr>
      <w:t>DOC07B-DECLARACIÓN RESPONSABLE DE EMPLEADOS PÚBLICOS DE LA ADMINISTRACIÓN REGIONAL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68" w:rsidRDefault="006655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11" w:rsidRDefault="00295311" w:rsidP="0033118A">
      <w:r>
        <w:separator/>
      </w:r>
    </w:p>
  </w:footnote>
  <w:footnote w:type="continuationSeparator" w:id="0">
    <w:p w:rsidR="00295311" w:rsidRDefault="00295311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68" w:rsidRDefault="006655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957FE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706B1F" wp14:editId="7ECA418D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33118A" w:rsidRPr="00665568" w:rsidRDefault="0033118A" w:rsidP="00665568">
    <w:pPr>
      <w:pStyle w:val="Encabezado"/>
      <w:jc w:val="center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68" w:rsidRDefault="006655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11"/>
    <w:rsid w:val="000252FA"/>
    <w:rsid w:val="00047D79"/>
    <w:rsid w:val="000A6CBE"/>
    <w:rsid w:val="000B4103"/>
    <w:rsid w:val="000F1B37"/>
    <w:rsid w:val="0013104E"/>
    <w:rsid w:val="001353E8"/>
    <w:rsid w:val="0019746C"/>
    <w:rsid w:val="001F6198"/>
    <w:rsid w:val="0020548E"/>
    <w:rsid w:val="00235B81"/>
    <w:rsid w:val="00244494"/>
    <w:rsid w:val="00295311"/>
    <w:rsid w:val="002C71E3"/>
    <w:rsid w:val="0033118A"/>
    <w:rsid w:val="003C26F0"/>
    <w:rsid w:val="004E7DEE"/>
    <w:rsid w:val="005271AF"/>
    <w:rsid w:val="00546BB5"/>
    <w:rsid w:val="0065711C"/>
    <w:rsid w:val="00665568"/>
    <w:rsid w:val="00681F44"/>
    <w:rsid w:val="006E3224"/>
    <w:rsid w:val="00752411"/>
    <w:rsid w:val="00805E6D"/>
    <w:rsid w:val="008B55BB"/>
    <w:rsid w:val="008E3810"/>
    <w:rsid w:val="00957FE2"/>
    <w:rsid w:val="009C6805"/>
    <w:rsid w:val="009C6E20"/>
    <w:rsid w:val="00A01ACF"/>
    <w:rsid w:val="00A402C5"/>
    <w:rsid w:val="00A441B7"/>
    <w:rsid w:val="00C44004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51q\Documents\Plantillas%20personalizadas%20de%20Office\plantilla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dgsce.dotx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2025-02-12T11:03:00Z</dcterms:created>
  <dcterms:modified xsi:type="dcterms:W3CDTF">2025-02-12T11:03:00Z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